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CF7" w:rsidRPr="00CC1965" w:rsidRDefault="00484CF7" w:rsidP="003A0593">
      <w:pPr>
        <w:spacing w:line="600" w:lineRule="exact"/>
        <w:rPr>
          <w:rFonts w:ascii="Times New Roman" w:eastAsia="黑体" w:hAnsi="Times New Roman"/>
          <w:sz w:val="32"/>
          <w:szCs w:val="32"/>
        </w:rPr>
      </w:pPr>
      <w:bookmarkStart w:id="0" w:name="_GoBack"/>
      <w:bookmarkEnd w:id="0"/>
    </w:p>
    <w:tbl>
      <w:tblPr>
        <w:tblW w:w="8595" w:type="dxa"/>
        <w:tblInd w:w="93" w:type="dxa"/>
        <w:tblLook w:val="00A0"/>
      </w:tblPr>
      <w:tblGrid>
        <w:gridCol w:w="3559"/>
        <w:gridCol w:w="1843"/>
        <w:gridCol w:w="3014"/>
        <w:gridCol w:w="179"/>
      </w:tblGrid>
      <w:tr w:rsidR="00484CF7" w:rsidRPr="003A0593" w:rsidTr="007E63BF">
        <w:trPr>
          <w:trHeight w:val="765"/>
        </w:trPr>
        <w:tc>
          <w:tcPr>
            <w:tcW w:w="859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484CF7" w:rsidRDefault="00484CF7" w:rsidP="003A0593">
            <w:pPr>
              <w:spacing w:line="62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  <w:p w:rsidR="00484CF7" w:rsidRDefault="00484CF7" w:rsidP="003A0593">
            <w:pPr>
              <w:spacing w:line="62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 w:rsidRPr="003A0593">
              <w:rPr>
                <w:rFonts w:ascii="方正小标宋简体" w:eastAsia="方正小标宋简体"/>
                <w:sz w:val="44"/>
                <w:szCs w:val="44"/>
              </w:rPr>
              <w:t>2014</w:t>
            </w:r>
            <w:r w:rsidRPr="003A0593">
              <w:rPr>
                <w:rFonts w:ascii="方正小标宋简体" w:eastAsia="方正小标宋简体" w:hint="eastAsia"/>
                <w:sz w:val="44"/>
                <w:szCs w:val="44"/>
              </w:rPr>
              <w:t>年</w:t>
            </w:r>
            <w:r>
              <w:rPr>
                <w:rFonts w:ascii="方正小标宋简体" w:eastAsia="方正小标宋简体" w:hint="eastAsia"/>
                <w:sz w:val="44"/>
                <w:szCs w:val="44"/>
              </w:rPr>
              <w:t>东莞市可园博物馆</w:t>
            </w:r>
            <w:r w:rsidRPr="003A0593">
              <w:rPr>
                <w:rFonts w:ascii="方正小标宋简体" w:eastAsia="方正小标宋简体" w:hint="eastAsia"/>
                <w:sz w:val="44"/>
                <w:szCs w:val="44"/>
              </w:rPr>
              <w:t>部门</w:t>
            </w:r>
            <w:r>
              <w:rPr>
                <w:rFonts w:ascii="方正小标宋简体" w:eastAsia="方正小标宋简体"/>
                <w:sz w:val="44"/>
                <w:szCs w:val="44"/>
              </w:rPr>
              <w:t xml:space="preserve">         </w:t>
            </w:r>
            <w:r w:rsidRPr="003A0593">
              <w:rPr>
                <w:rFonts w:ascii="方正小标宋简体" w:eastAsia="方正小标宋简体" w:hint="eastAsia"/>
                <w:sz w:val="44"/>
                <w:szCs w:val="44"/>
              </w:rPr>
              <w:t>“三公”支出情况表</w:t>
            </w:r>
          </w:p>
          <w:p w:rsidR="00484CF7" w:rsidRPr="003A0593" w:rsidRDefault="00484CF7" w:rsidP="003A0593">
            <w:pPr>
              <w:spacing w:line="62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484CF7" w:rsidRPr="00CC1965" w:rsidTr="00EB706B">
        <w:trPr>
          <w:gridAfter w:val="1"/>
          <w:wAfter w:w="179" w:type="dxa"/>
          <w:trHeight w:val="9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4CF7" w:rsidRPr="00CC1965" w:rsidRDefault="00484CF7" w:rsidP="00EB706B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CC1965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项</w:t>
            </w:r>
            <w:r w:rsidRPr="00CC1965"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CC1965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目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CC1965" w:rsidRDefault="00484CF7" w:rsidP="00EB706B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CC1965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本年支出数</w:t>
            </w:r>
            <w:r w:rsidRPr="00CC1965"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  <w:br/>
              <w:t>(</w:t>
            </w:r>
            <w:r w:rsidRPr="00CC1965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万元</w:t>
            </w:r>
            <w:r w:rsidRPr="00CC1965"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4CF7" w:rsidRPr="00CC1965" w:rsidRDefault="00484CF7" w:rsidP="00EB706B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CC1965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备</w:t>
            </w:r>
            <w:r w:rsidRPr="00CC1965"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  <w:t xml:space="preserve"> </w:t>
            </w:r>
            <w:r w:rsidRPr="00CC1965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注</w:t>
            </w:r>
          </w:p>
        </w:tc>
      </w:tr>
      <w:tr w:rsidR="00484CF7" w:rsidRPr="003A0593" w:rsidTr="00EB706B">
        <w:trPr>
          <w:gridAfter w:val="1"/>
          <w:wAfter w:w="179" w:type="dxa"/>
          <w:trHeight w:val="9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4CF7" w:rsidRPr="003A0593" w:rsidRDefault="00484CF7" w:rsidP="00EB706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4CF7" w:rsidRPr="003A0593" w:rsidRDefault="00484CF7" w:rsidP="00EB706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13.09</w:t>
            </w: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CF7" w:rsidRPr="003A0593" w:rsidRDefault="00484CF7" w:rsidP="00EB706B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3A059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84CF7" w:rsidRPr="003A0593" w:rsidTr="00EB706B">
        <w:trPr>
          <w:gridAfter w:val="1"/>
          <w:wAfter w:w="179" w:type="dxa"/>
          <w:trHeight w:val="12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4CF7" w:rsidRPr="003A0593" w:rsidRDefault="00484CF7" w:rsidP="003A059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A0593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</w:t>
            </w: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、因公出国（境）费用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4CF7" w:rsidRPr="003A0593" w:rsidRDefault="00484CF7" w:rsidP="00EB706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0.44</w:t>
            </w: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3A0593" w:rsidRDefault="00484CF7" w:rsidP="00EB706B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2014</w:t>
            </w: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年出国（境）团组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</w:t>
            </w: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个、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</w:t>
            </w: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人次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。</w:t>
            </w:r>
          </w:p>
        </w:tc>
      </w:tr>
      <w:tr w:rsidR="00484CF7" w:rsidRPr="003A0593" w:rsidTr="00EB706B">
        <w:trPr>
          <w:gridAfter w:val="1"/>
          <w:wAfter w:w="179" w:type="dxa"/>
          <w:trHeight w:val="12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4CF7" w:rsidRPr="003A0593" w:rsidRDefault="00484CF7" w:rsidP="003A059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</w:t>
            </w: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、公务用车费用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4CF7" w:rsidRPr="003A0593" w:rsidRDefault="00484CF7" w:rsidP="00EB706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7.19</w:t>
            </w: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3A0593" w:rsidRDefault="00484CF7" w:rsidP="00EB706B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484CF7" w:rsidRPr="003A0593" w:rsidTr="00EB706B">
        <w:trPr>
          <w:gridAfter w:val="1"/>
          <w:wAfter w:w="179" w:type="dxa"/>
          <w:trHeight w:val="114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4CF7" w:rsidRPr="003A0593" w:rsidRDefault="00484CF7" w:rsidP="003A059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其中：（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</w:t>
            </w: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）公务用车购置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4CF7" w:rsidRPr="003A0593" w:rsidRDefault="00484CF7" w:rsidP="00EB706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0</w:t>
            </w: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3A0593" w:rsidRDefault="00484CF7" w:rsidP="003A059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A0593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201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4</w:t>
            </w: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年共购置公车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0</w:t>
            </w: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辆。</w:t>
            </w:r>
          </w:p>
        </w:tc>
      </w:tr>
      <w:tr w:rsidR="00484CF7" w:rsidRPr="003A0593" w:rsidTr="00EB706B">
        <w:trPr>
          <w:gridAfter w:val="1"/>
          <w:wAfter w:w="179" w:type="dxa"/>
          <w:trHeight w:val="12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4CF7" w:rsidRDefault="00484CF7" w:rsidP="003A059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</w:t>
            </w: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）公务用车运行</w:t>
            </w:r>
          </w:p>
          <w:p w:rsidR="00484CF7" w:rsidRPr="003A0593" w:rsidRDefault="00484CF7" w:rsidP="003A059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维护费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4CF7" w:rsidRPr="003A0593" w:rsidRDefault="00484CF7" w:rsidP="00EB706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7.19</w:t>
            </w: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4CF7" w:rsidRPr="003A0593" w:rsidRDefault="00484CF7" w:rsidP="003A059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至</w:t>
            </w:r>
            <w:r w:rsidRPr="003A0593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201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4</w:t>
            </w: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年底，共有公车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</w:t>
            </w: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辆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。</w:t>
            </w:r>
          </w:p>
        </w:tc>
      </w:tr>
      <w:tr w:rsidR="00484CF7" w:rsidRPr="003A0593" w:rsidTr="003A0593">
        <w:trPr>
          <w:gridAfter w:val="1"/>
          <w:wAfter w:w="179" w:type="dxa"/>
          <w:trHeight w:val="12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4CF7" w:rsidRPr="003A0593" w:rsidRDefault="00484CF7" w:rsidP="003A059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3</w:t>
            </w: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、公务接待费用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4CF7" w:rsidRPr="003A0593" w:rsidRDefault="00484CF7" w:rsidP="00EB706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5.46</w:t>
            </w: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4CF7" w:rsidRPr="003A0593" w:rsidRDefault="00484CF7" w:rsidP="00EB706B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2014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年共接待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79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批次，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1100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人次。</w:t>
            </w:r>
          </w:p>
        </w:tc>
      </w:tr>
    </w:tbl>
    <w:p w:rsidR="00484CF7" w:rsidRPr="003A0593" w:rsidRDefault="00484CF7"/>
    <w:sectPr w:rsidR="00484CF7" w:rsidRPr="003A0593" w:rsidSect="00A80F63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CF7" w:rsidRDefault="00484CF7">
      <w:r>
        <w:separator/>
      </w:r>
    </w:p>
  </w:endnote>
  <w:endnote w:type="continuationSeparator" w:id="1">
    <w:p w:rsidR="00484CF7" w:rsidRDefault="00484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CF7" w:rsidRDefault="00484CF7">
      <w:r>
        <w:separator/>
      </w:r>
    </w:p>
  </w:footnote>
  <w:footnote w:type="continuationSeparator" w:id="1">
    <w:p w:rsidR="00484CF7" w:rsidRDefault="00484C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CF7" w:rsidRDefault="00484CF7" w:rsidP="007D6717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0593"/>
    <w:rsid w:val="000C5D92"/>
    <w:rsid w:val="001519AD"/>
    <w:rsid w:val="00180F1F"/>
    <w:rsid w:val="00203959"/>
    <w:rsid w:val="00203FBC"/>
    <w:rsid w:val="00216625"/>
    <w:rsid w:val="00222A9F"/>
    <w:rsid w:val="002300D7"/>
    <w:rsid w:val="00297CF0"/>
    <w:rsid w:val="002B5CF3"/>
    <w:rsid w:val="002E7906"/>
    <w:rsid w:val="002F04EF"/>
    <w:rsid w:val="00326CB1"/>
    <w:rsid w:val="00334EB8"/>
    <w:rsid w:val="003402E4"/>
    <w:rsid w:val="00347B34"/>
    <w:rsid w:val="003809AC"/>
    <w:rsid w:val="00381456"/>
    <w:rsid w:val="003928EB"/>
    <w:rsid w:val="003A0593"/>
    <w:rsid w:val="0041378F"/>
    <w:rsid w:val="00451C48"/>
    <w:rsid w:val="00470393"/>
    <w:rsid w:val="00484CF7"/>
    <w:rsid w:val="004A2B86"/>
    <w:rsid w:val="004E37FD"/>
    <w:rsid w:val="00521DC7"/>
    <w:rsid w:val="00550794"/>
    <w:rsid w:val="00592CE7"/>
    <w:rsid w:val="005F1CEA"/>
    <w:rsid w:val="00647005"/>
    <w:rsid w:val="00671B7E"/>
    <w:rsid w:val="00676AF8"/>
    <w:rsid w:val="00681FB1"/>
    <w:rsid w:val="006B03BF"/>
    <w:rsid w:val="006D6FF4"/>
    <w:rsid w:val="00702D73"/>
    <w:rsid w:val="00712D1F"/>
    <w:rsid w:val="00744C8D"/>
    <w:rsid w:val="007822D5"/>
    <w:rsid w:val="007937E4"/>
    <w:rsid w:val="007D6717"/>
    <w:rsid w:val="007E63BF"/>
    <w:rsid w:val="007E6F08"/>
    <w:rsid w:val="008206E1"/>
    <w:rsid w:val="008408EC"/>
    <w:rsid w:val="00883E5C"/>
    <w:rsid w:val="008903A2"/>
    <w:rsid w:val="008B4575"/>
    <w:rsid w:val="008D1C3E"/>
    <w:rsid w:val="00902728"/>
    <w:rsid w:val="00915EA7"/>
    <w:rsid w:val="009A1C21"/>
    <w:rsid w:val="009B5280"/>
    <w:rsid w:val="009C339A"/>
    <w:rsid w:val="00A43237"/>
    <w:rsid w:val="00A7207A"/>
    <w:rsid w:val="00A80F63"/>
    <w:rsid w:val="00B071F5"/>
    <w:rsid w:val="00B113F5"/>
    <w:rsid w:val="00B15430"/>
    <w:rsid w:val="00B329A5"/>
    <w:rsid w:val="00B73A19"/>
    <w:rsid w:val="00BE30C5"/>
    <w:rsid w:val="00C57F59"/>
    <w:rsid w:val="00C62410"/>
    <w:rsid w:val="00CC1965"/>
    <w:rsid w:val="00D25B82"/>
    <w:rsid w:val="00DA7C17"/>
    <w:rsid w:val="00DB55CE"/>
    <w:rsid w:val="00DF52EA"/>
    <w:rsid w:val="00E13867"/>
    <w:rsid w:val="00E36EDD"/>
    <w:rsid w:val="00E60A59"/>
    <w:rsid w:val="00E66D5E"/>
    <w:rsid w:val="00E77156"/>
    <w:rsid w:val="00E83E39"/>
    <w:rsid w:val="00EA131A"/>
    <w:rsid w:val="00EB2D63"/>
    <w:rsid w:val="00EB706B"/>
    <w:rsid w:val="00F22D1F"/>
    <w:rsid w:val="00F83552"/>
    <w:rsid w:val="00FA06F8"/>
    <w:rsid w:val="00FA74EE"/>
    <w:rsid w:val="00FC6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59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34E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334E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34</Words>
  <Characters>200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subject/>
  <dc:creator>殷炀榜</dc:creator>
  <cp:keywords/>
  <dc:description/>
  <cp:lastModifiedBy>110</cp:lastModifiedBy>
  <cp:revision>6</cp:revision>
  <dcterms:created xsi:type="dcterms:W3CDTF">2015-10-26T08:16:00Z</dcterms:created>
  <dcterms:modified xsi:type="dcterms:W3CDTF">2015-10-26T08:26:00Z</dcterms:modified>
</cp:coreProperties>
</file>